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3D" w:rsidRDefault="00700904" w:rsidP="00CD233D">
      <w:r>
        <w:rPr>
          <w:noProof/>
        </w:rPr>
        <w:pict>
          <v:rect id="KGD_Gobal1" o:spid="_x0000_s5143" alt="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" style="position:absolute;left:0;text-align:left;margin-left:-10pt;margin-top:10pt;width:5pt;height:5pt;z-index:251678720;visibility:hidden"/>
        </w:pict>
      </w:r>
      <w:r w:rsidR="008445A8">
        <w:rPr>
          <w:noProof/>
        </w:rPr>
        <w:pict>
          <v:rect id="KGD_63A6ADB4$01$29$00001" o:spid="_x0000_s5140" alt="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" style="position:absolute;left:0;text-align:left;margin-left:-10pt;margin-top:10pt;width:5pt;height:5pt;z-index:251677696;visibility:hidden"/>
        </w:pict>
      </w:r>
      <w:r w:rsidR="008445A8">
        <w:rPr>
          <w:noProof/>
        </w:rPr>
        <w:pict>
          <v:rect id="KGD_KG_Seal_114" o:spid="_x0000_s5139" alt="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" style="position:absolute;left:0;text-align:left;margin-left:-10pt;margin-top:10pt;width:5pt;height:5pt;z-index:251676672;visibility:hidden"/>
        </w:pict>
      </w:r>
      <w:r w:rsidR="008445A8">
        <w:rPr>
          <w:noProof/>
        </w:rPr>
        <w:pict>
          <v:rect id="KGD_KG_Seal_113" o:spid="_x0000_s5138" alt="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" style="position:absolute;left:0;text-align:left;margin-left:-10pt;margin-top:10pt;width:5pt;height:5pt;z-index:251675648;visibility:hidden"/>
        </w:pict>
      </w:r>
      <w:r w:rsidR="008445A8">
        <w:rPr>
          <w:noProof/>
        </w:rPr>
        <w:pict>
          <v:rect id="KGD_KG_Seal_112" o:spid="_x0000_s5137" alt="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" style="position:absolute;left:0;text-align:left;margin-left:-10pt;margin-top:10pt;width:5pt;height:5pt;z-index:251674624;visibility:hidden"/>
        </w:pict>
      </w:r>
      <w:r w:rsidR="008445A8">
        <w:rPr>
          <w:noProof/>
        </w:rPr>
        <w:pict>
          <v:rect id="KGD_KG_Seal_111" o:spid="_x0000_s5136" alt="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" style="position:absolute;left:0;text-align:left;margin-left:-10pt;margin-top:10pt;width:5pt;height:5pt;z-index:251673600;visibility:hidden"/>
        </w:pict>
      </w:r>
      <w:r w:rsidR="008445A8">
        <w:rPr>
          <w:noProof/>
        </w:rPr>
        <w:pict>
          <v:rect id="KGD_KG_Seal_110" o:spid="_x0000_s5135" alt="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" style="position:absolute;left:0;text-align:left;margin-left:-10pt;margin-top:10pt;width:5pt;height:5pt;z-index:251672576;visibility:hidden"/>
        </w:pict>
      </w:r>
      <w:r w:rsidR="008445A8">
        <w:rPr>
          <w:noProof/>
        </w:rPr>
        <w:pict>
          <v:rect id="KGD_KG_Seal_19" o:spid="_x0000_s5134" alt="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" style="position:absolute;left:0;text-align:left;margin-left:-10pt;margin-top:10pt;width:5pt;height:5pt;z-index:251671552;visibility:hidden"/>
        </w:pict>
      </w:r>
      <w:r w:rsidR="008445A8">
        <w:rPr>
          <w:noProof/>
        </w:rPr>
        <w:pict>
          <v:rect id="KGD_KG_Seal_18" o:spid="_x0000_s5133" alt="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" style="position:absolute;left:0;text-align:left;margin-left:-10pt;margin-top:10pt;width:5pt;height:5pt;z-index:251670528;visibility:hidden"/>
        </w:pict>
      </w:r>
      <w:r w:rsidR="008445A8">
        <w:rPr>
          <w:noProof/>
        </w:rPr>
        <w:pict>
          <v:rect id="KGD_KG_Seal_17" o:spid="_x0000_s5132" alt="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" style="position:absolute;left:0;text-align:left;margin-left:-10pt;margin-top:10pt;width:5pt;height:5pt;z-index:251669504;visibility:hidden"/>
        </w:pict>
      </w:r>
      <w:r w:rsidR="008445A8">
        <w:rPr>
          <w:noProof/>
        </w:rPr>
        <w:pict>
          <v:rect id="KGD_KG_Seal_16" o:spid="_x0000_s5131" alt="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" style="position:absolute;left:0;text-align:left;margin-left:-10pt;margin-top:10pt;width:5pt;height:5pt;z-index:251668480;visibility:hidden"/>
        </w:pict>
      </w:r>
      <w:r w:rsidR="008445A8">
        <w:rPr>
          <w:noProof/>
        </w:rPr>
        <w:pict>
          <v:rect id="KGD_KG_Seal_15" o:spid="_x0000_s5130" alt="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" style="position:absolute;left:0;text-align:left;margin-left:-10pt;margin-top:10pt;width:5pt;height:5pt;z-index:251667456;visibility:hidden"/>
        </w:pict>
      </w:r>
      <w:r w:rsidR="008445A8">
        <w:rPr>
          <w:noProof/>
        </w:rPr>
        <w:pict>
          <v:rect id="KGD_KG_Seal_14" o:spid="_x0000_s5129" alt="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" style="position:absolute;left:0;text-align:left;margin-left:-10pt;margin-top:10pt;width:5pt;height:5pt;z-index:251666432;visibility:hidden"/>
        </w:pict>
      </w:r>
      <w:r w:rsidR="008445A8">
        <w:rPr>
          <w:noProof/>
        </w:rPr>
        <w:pict>
          <v:rect id="KGD_KG_Seal_13" o:spid="_x0000_s5128" alt="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" style="position:absolute;left:0;text-align:left;margin-left:-10pt;margin-top:10pt;width:5pt;height:5pt;z-index:251665408;visibility:hidden"/>
        </w:pict>
      </w:r>
      <w:r w:rsidR="008445A8">
        <w:rPr>
          <w:noProof/>
        </w:rPr>
        <w:pict>
          <v:rect id="KGD_KG_Seal_12" o:spid="_x0000_s5127" alt="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" style="position:absolute;left:0;text-align:left;margin-left:-10pt;margin-top:10pt;width:5pt;height:5pt;z-index:251664384;visibility:hidden"/>
        </w:pict>
      </w:r>
      <w:r w:rsidR="008445A8">
        <w:rPr>
          <w:noProof/>
        </w:rPr>
        <w:pict>
          <v:rect id="KGD_KG_Seal_11" o:spid="_x0000_s5126" alt="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" style="position:absolute;left:0;text-align:left;margin-left:-10pt;margin-top:10pt;width:5pt;height:5pt;z-index:251663360;visibility:hidden"/>
        </w:pict>
      </w:r>
    </w:p>
    <w:p w:rsidR="00CD233D" w:rsidRDefault="00CD233D" w:rsidP="00CD233D"/>
    <w:p w:rsidR="00CD233D" w:rsidRDefault="00CD233D" w:rsidP="00CD233D"/>
    <w:p w:rsidR="00CD233D" w:rsidRDefault="00CD233D" w:rsidP="00CD233D"/>
    <w:p w:rsidR="00CD233D" w:rsidRDefault="00CD233D" w:rsidP="00CD233D"/>
    <w:p w:rsidR="00CD233D" w:rsidRDefault="00CD233D" w:rsidP="00CD233D"/>
    <w:p w:rsidR="00CD233D" w:rsidRDefault="00CD233D" w:rsidP="00CD233D"/>
    <w:p w:rsidR="00CD233D" w:rsidRDefault="00CD233D" w:rsidP="00CD233D"/>
    <w:p w:rsidR="00CD233D" w:rsidRDefault="00CD233D" w:rsidP="00CD233D">
      <w:pPr>
        <w:rPr>
          <w:color w:val="FF0000"/>
        </w:rPr>
      </w:pPr>
      <w:r>
        <w:rPr>
          <w:rFonts w:hint="eastAsia"/>
          <w:color w:val="FF0000"/>
        </w:rPr>
        <w:t xml:space="preserve">       </w:t>
      </w:r>
      <w:r w:rsidR="008445A8" w:rsidRPr="008445A8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2.25pt;height:77.25pt" fillcolor="red" strokecolor="red">
            <v:textpath style="font-family:&quot;方正小标宋简体&quot;" trim="t" fitpath="t" string="延 津 县 人 民 法 院"/>
          </v:shape>
        </w:pict>
      </w:r>
    </w:p>
    <w:p w:rsidR="00CD233D" w:rsidRDefault="00CD233D" w:rsidP="00CD233D"/>
    <w:p w:rsidR="00CD233D" w:rsidRDefault="00CD233D" w:rsidP="00CD233D">
      <w:pPr>
        <w:spacing w:line="400" w:lineRule="exact"/>
        <w:jc w:val="center"/>
        <w:rPr>
          <w:rFonts w:ascii="仿宋_GB2312" w:eastAsia="仿宋_GB2312" w:cs="仿宋_GB2312"/>
          <w:sz w:val="36"/>
          <w:szCs w:val="36"/>
        </w:rPr>
      </w:pPr>
      <w:r>
        <w:rPr>
          <w:rFonts w:ascii="仿宋_GB2312" w:eastAsia="仿宋_GB2312" w:hAnsi="华文仿宋" w:cs="仿宋_GB2312" w:hint="eastAsia"/>
          <w:sz w:val="36"/>
          <w:szCs w:val="36"/>
        </w:rPr>
        <w:t>延法〔2022〕32号</w:t>
      </w:r>
    </w:p>
    <w:p w:rsidR="00CD233D" w:rsidRPr="00552FCF" w:rsidRDefault="008445A8" w:rsidP="00CD233D">
      <w:r w:rsidRPr="008445A8">
        <w:rPr>
          <w:szCs w:val="22"/>
        </w:rPr>
        <w:pict>
          <v:line id="_x0000_s5122" style="position:absolute;left:0;text-align:left;z-index:251660288" from="-3pt,4.15pt" to="438pt,4.15pt" o:gfxdata="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mNLNNQAAAAIAQAADwAAAAAAAAAB&#10;ACAAAAAiAAAAZHJzL2Rvd25yZXYueG1sUEsBAhQAFAAAAAgAh07iQIHmuyDbAQAAlgMAAA4AAAAA&#10;AAAAAQAgAAAAIwEAAGRycy9lMm9Eb2MueG1sUEsFBgAAAAAGAAYAWQEAAHAFAAAAAA==&#10;" strokecolor="red"/>
        </w:pict>
      </w:r>
    </w:p>
    <w:p w:rsidR="00D226E7" w:rsidRDefault="00B51751">
      <w:pPr>
        <w:jc w:val="center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延津县人民法院</w:t>
      </w:r>
    </w:p>
    <w:p w:rsidR="00D226E7" w:rsidRDefault="00B51751">
      <w:pPr>
        <w:jc w:val="center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关于推进诉源治理 全面降低万人起诉率</w:t>
      </w:r>
    </w:p>
    <w:p w:rsidR="00D226E7" w:rsidRDefault="00B51751">
      <w:pPr>
        <w:jc w:val="center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工作方案</w:t>
      </w:r>
    </w:p>
    <w:p w:rsidR="00D226E7" w:rsidRDefault="00D226E7">
      <w:pPr>
        <w:jc w:val="center"/>
        <w:rPr>
          <w:rFonts w:ascii="黑体" w:eastAsia="黑体" w:hAnsi="黑体" w:cs="黑体"/>
          <w:sz w:val="44"/>
          <w:szCs w:val="52"/>
        </w:rPr>
      </w:pPr>
    </w:p>
    <w:p w:rsidR="00D226E7" w:rsidRDefault="00B5175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落实习近平总书记“坚持把非诉讼纠纷解决机制挺在前面，从源头上减少诉讼量”的重要指示精神，进一步完善社会矛盾纠纷多元预防化解机制。延津县人民法院深入推进现代化诉讼服务体系建设，探索推行以源头预防为先、非诉机制挺前、法院裁判终局为核心的诉源治理体系，进一步提升群众的司法获得感和满意度，促进社会矛盾纠纷及时、高效、源头化解，切实降低案件的万人起诉率。现将工作方案总结如下：</w:t>
      </w:r>
    </w:p>
    <w:p w:rsidR="00D226E7" w:rsidRDefault="00B51751">
      <w:pPr>
        <w:numPr>
          <w:ilvl w:val="0"/>
          <w:numId w:val="1"/>
        </w:numPr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提高政治站位，构建多元解纷工作新格局。</w:t>
      </w:r>
    </w:p>
    <w:p w:rsidR="00D226E7" w:rsidRDefault="00B51751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提高政治站位，要充分认识到万人起诉率是反映了一个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地区社会治理效果及社会矛盾的激烈程度的重要体现，加强对全面降低万人起诉率的重视程度，构建多元解纷工作新格局。通过大力施行“法院+”诉调对接机制，发挥人民法院在诉源治理中的参与、推动、规范和保障作用，逐步实现程序衔接、资源整合、信息共享，推动形成矛盾纠纷多元化解新格局。</w:t>
      </w:r>
    </w:p>
    <w:p w:rsidR="00D226E7" w:rsidRDefault="00B51751" w:rsidP="00CD233D">
      <w:pPr>
        <w:spacing w:line="580" w:lineRule="exact"/>
        <w:ind w:leftChars="200" w:left="420" w:firstLineChars="100" w:firstLine="321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二、注重诉源治理，建立非诉讼纠纷解决机制。</w:t>
      </w:r>
    </w:p>
    <w:p w:rsidR="00D226E7" w:rsidRDefault="00B51751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要持续推进两个“一站式”建设，将调解挺在纠纷解决的最前面，搭建多种解纷平台，创造了一点辐射多面、多面汇聚一点的调解网络，以法院诉调对接中心为点向各个调解组织辐射，将法院参与解纷的触角延伸到最基层。通过完善在线调解室，使用音视频进行线上调解，让当事人足不出户“面对面”调解；持续推进在线调解与在线司法确认顺畅衔接，依法支持和保护非诉调解成果，设立律师调解、家事调解、商事调解等专业性调解室，确保大量矛盾纠纷止于未诉。不断强化涉法涉诉信访源头治理，畅通群众信访渠道，实行院领导分类精准接访、开门接访、与相关部门联合接访等模式，促进信访案件实质化解。</w:t>
      </w:r>
    </w:p>
    <w:p w:rsidR="00D226E7" w:rsidRDefault="00B51751">
      <w:pPr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三、深化“分调裁审”机制改革，优化诉调对接运行机制</w:t>
      </w:r>
    </w:p>
    <w:p w:rsidR="00D226E7" w:rsidRDefault="00B51751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深化“分调裁审”改革，继续推进民商事案件繁简分流机制建立，严格执行民商事案件分调裁审相关实施方案。将“分调裁审”机制改革与诉讼服务中心建设紧密结合，推进“多元调解+速裁快审”模式，将分流、调解、速裁、快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等各环节衔接起来，让“分调裁审”机制运转更加高效，具体工作中，着力做到“三个快速”，一是快速审理案件，二是快速制作裁判文书，三是快速送达法律文书，实现审判质效不断提升。</w:t>
      </w:r>
    </w:p>
    <w:p w:rsidR="00D226E7" w:rsidRDefault="00B51751">
      <w:pPr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四、延伸审判职能，推动矛盾纠纷源头预防。</w:t>
      </w:r>
    </w:p>
    <w:p w:rsidR="00D226E7" w:rsidRDefault="00B51751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将司法关口适当前移，健全完善院领导联系机制，积极推进“法官进乡村”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作的开展，积极参与基层社会治理，通过建章立制确保工作有效规范运行。开展法律咨询宣传进乡村、诉前调解进乡村、回访进乡村“三进”乡村等一系列活动，主动承担化解矛盾、释法答疑、司法建议、回访帮教、民意沟通等职能，提升基层治理法治化水平，将法院多元解纷工作纳入社会治理大格局。</w:t>
      </w:r>
    </w:p>
    <w:p w:rsidR="00D226E7" w:rsidRDefault="00B51751">
      <w:pPr>
        <w:pStyle w:val="a5"/>
        <w:widowControl/>
        <w:spacing w:beforeAutospacing="0" w:afterAutospacing="0" w:line="580" w:lineRule="exact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五、创建枫桥式人民法庭，健全多元解纷机制</w:t>
      </w:r>
    </w:p>
    <w:p w:rsidR="00D226E7" w:rsidRDefault="00B5175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党委领导下不断坚持和发展“枫桥经验”，大力创建枫桥式人民法庭，充分融入基层社会治理体系，畅通司法为民的“最后一公里”，推动辖区内无讼社区（村）、平安社区（村）的创建，促进社会治理与群众自治良性互动。建立“五长”协调机制，进行多元纠纷化解。法庭不定期召集辖区司法所所长、派出所所长、综治办主任、党委政法专员进行联席会议，共同商谈解决基层矛盾存在的问题，有效化解基层矛盾纠纷，建立“五长”微信工作群，及时对接处理影响或者可能影响基层社会稳定的案件。人民法庭主动加强与乡镇综治中心、派出所、司法所、人民调解组织等沟通协作，以人民法院调解平台、道交一体化平台、移动微法院等为依</w:t>
      </w:r>
      <w:r w:rsidR="008445A8">
        <w:rPr>
          <w:rFonts w:ascii="仿宋_GB2312" w:eastAsia="仿宋_GB2312" w:hAnsi="仿宋_GB2312" w:cs="仿宋_GB2312"/>
          <w:noProof/>
          <w:sz w:val="32"/>
          <w:szCs w:val="32"/>
        </w:rPr>
        <w:lastRenderedPageBreak/>
        <w:pict>
          <v:rect id="KG_Shd_4" o:spid="_x0000_s5124" style="position:absolute;left:0;text-align:left;margin-left:-297.65pt;margin-top:-420.95pt;width:1190.6pt;height:22in;z-index:251679744;visibility:visible;mso-position-horizontal-relative:text;mso-position-vertical-relative:text" strokecolor="white">
            <v:fill opacity="0"/>
            <v:stroke opacity="0"/>
          </v:rect>
        </w:pict>
      </w:r>
      <w:r w:rsidR="00316AC6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4695451</wp:posOffset>
            </wp:positionH>
            <wp:positionV relativeFrom="page">
              <wp:posOffset>8429249</wp:posOffset>
            </wp:positionV>
            <wp:extent cx="1619250" cy="1619250"/>
            <wp:effectExtent l="19050" t="0" r="0" b="0"/>
            <wp:wrapNone/>
            <wp:docPr id="1" name="KG_63A6ADB4$01$29$0000$N$000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托，推动构建“多位一体”的矛盾纠纷化解网络，以多元方式化解矛盾纠纷。</w:t>
      </w:r>
    </w:p>
    <w:p w:rsidR="00D226E7" w:rsidRDefault="00B51751">
      <w:pPr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六、创新工作方法，提高诉源治理成效</w:t>
      </w:r>
    </w:p>
    <w:p w:rsidR="00D226E7" w:rsidRDefault="00B5175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审判实践中，注重加强对新经济、新技术、新模式的分析研究，提高对新型风险矛盾的识别、预警和化解能力，切实解决群众的合理合法诉求，防止新的矛盾问题产生。强化科技支撑，利用“智慧法院”系统平台，探索信息化技术与纠纷解决机制的深度融合，积极对接社会多方资源平台，实现数据资源实时共享。同时坚持和完善巡回审判制度，选择家事纠纷、土地纠纷等具有法治宣传意义、弘扬良好道德风尚的典型案件开展巡回审判，通过公正高效审判让人民群众在巡回审判中感知法律规则和力量，发挥“审理一案、解决一片”的辐射作用，促进社会矛盾纠纷的源头预防和就地化解。</w:t>
      </w:r>
    </w:p>
    <w:p w:rsidR="00D226E7" w:rsidRDefault="00B5175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津县人民法院将持续推进诉源治理，坚持将非诉讼纠纷解决机制挺在前面，切实加强诉源治理与诉调对接工作，从源头上减少诉讼增量，发挥人民法院在纠纷解决方面的专业性，最大限度将纠纷解决在基层和萌芽状态，不断降低万人起诉率，为全市法治建设作出更多贡献。</w:t>
      </w:r>
    </w:p>
    <w:p w:rsidR="00D226E7" w:rsidRDefault="00D226E7" w:rsidP="00CD233D">
      <w:pPr>
        <w:spacing w:line="580" w:lineRule="exact"/>
        <w:jc w:val="left"/>
        <w:rPr>
          <w:rFonts w:ascii="仿宋_GB2312" w:eastAsia="仿宋_GB2312" w:hAnsi="仿宋_GB2312" w:cs="仿宋_GB2312"/>
          <w:spacing w:val="10"/>
          <w:sz w:val="32"/>
          <w:szCs w:val="32"/>
          <w:u w:val="single"/>
        </w:rPr>
      </w:pPr>
    </w:p>
    <w:p w:rsidR="00D226E7" w:rsidRDefault="00D226E7">
      <w:pPr>
        <w:spacing w:line="58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  <w:u w:val="single"/>
        </w:rPr>
      </w:pPr>
    </w:p>
    <w:p w:rsidR="00D226E7" w:rsidRDefault="00D226E7">
      <w:pPr>
        <w:spacing w:line="58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  <w:u w:val="single"/>
        </w:rPr>
      </w:pPr>
    </w:p>
    <w:p w:rsidR="00D226E7" w:rsidRDefault="00B51751">
      <w:pPr>
        <w:spacing w:line="580" w:lineRule="exact"/>
        <w:ind w:firstLineChars="1600" w:firstLine="5440"/>
        <w:rPr>
          <w:rFonts w:ascii="仿宋_GB2312" w:eastAsia="仿宋_GB2312" w:hAnsi="仿宋_GB2312" w:cs="仿宋_GB2312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延津县人民法院</w:t>
      </w:r>
    </w:p>
    <w:p w:rsidR="00D226E7" w:rsidRPr="00CD233D" w:rsidRDefault="00B51751" w:rsidP="00CD233D">
      <w:pPr>
        <w:spacing w:line="580" w:lineRule="exact"/>
        <w:ind w:firstLineChars="1600" w:firstLine="5440"/>
        <w:rPr>
          <w:rFonts w:ascii="仿宋_GB2312" w:eastAsia="仿宋_GB2312" w:hAnsi="仿宋_GB2312" w:cs="仿宋_GB2312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2022年10月8日</w:t>
      </w:r>
    </w:p>
    <w:sectPr w:rsidR="00D226E7" w:rsidRPr="00CD233D" w:rsidSect="00D226E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51" w:rsidRDefault="00B51751" w:rsidP="00D226E7">
      <w:r>
        <w:separator/>
      </w:r>
    </w:p>
  </w:endnote>
  <w:endnote w:type="continuationSeparator" w:id="0">
    <w:p w:rsidR="00B51751" w:rsidRDefault="00B51751" w:rsidP="00D2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E7" w:rsidRDefault="008445A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D226E7" w:rsidRDefault="008445A8">
                <w:pPr>
                  <w:pStyle w:val="a3"/>
                </w:pPr>
                <w:r>
                  <w:fldChar w:fldCharType="begin"/>
                </w:r>
                <w:r w:rsidR="00B51751">
                  <w:instrText xml:space="preserve"> PAGE  \* MERGEFORMAT </w:instrText>
                </w:r>
                <w:r>
                  <w:fldChar w:fldCharType="separate"/>
                </w:r>
                <w:r w:rsidR="0070090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51" w:rsidRDefault="00B51751" w:rsidP="00D226E7">
      <w:r>
        <w:separator/>
      </w:r>
    </w:p>
  </w:footnote>
  <w:footnote w:type="continuationSeparator" w:id="0">
    <w:p w:rsidR="00B51751" w:rsidRDefault="00B51751" w:rsidP="00D22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ECF76"/>
    <w:multiLevelType w:val="singleLevel"/>
    <w:tmpl w:val="68EECF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ocumentProtection w:edit="forms" w:enforcement="1" w:cryptProviderType="rsaFull" w:cryptAlgorithmClass="hash" w:cryptAlgorithmType="typeAny" w:cryptAlgorithmSid="4" w:cryptSpinCount="100000" w:hash="0C0TdXnJntxaIs7HtQMZ4G8XlDc=" w:salt="dhyIefU/bEL+GoqRKPzf/w=="/>
  <w:defaultTabStop w:val="420"/>
  <w:drawingGridVerticalSpacing w:val="156"/>
  <w:noPunctuationKerning/>
  <w:characterSpacingControl w:val="compressPunctuation"/>
  <w:hdrShapeDefaults>
    <o:shapedefaults v:ext="edit" spidmax="514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RiMGM4NTIyNjQ5MDJkM2M4ZjM4MTMzNjMxZDUzOGUifQ=="/>
    <w:docVar w:name="DocumentID" w:val="{3D986958-F22A-4E17-A9F5-DD7BEB1A439A}"/>
    <w:docVar w:name="DocumentName" w:val="推进诉源治理降低万人起诉率工作方案修改版"/>
  </w:docVars>
  <w:rsids>
    <w:rsidRoot w:val="307A041D"/>
    <w:rsid w:val="000017A9"/>
    <w:rsid w:val="00004A51"/>
    <w:rsid w:val="00021588"/>
    <w:rsid w:val="00023377"/>
    <w:rsid w:val="00054419"/>
    <w:rsid w:val="000571FF"/>
    <w:rsid w:val="00061B38"/>
    <w:rsid w:val="0007044B"/>
    <w:rsid w:val="0007086C"/>
    <w:rsid w:val="00070F39"/>
    <w:rsid w:val="00072A3C"/>
    <w:rsid w:val="00080A3E"/>
    <w:rsid w:val="000834BE"/>
    <w:rsid w:val="000854DD"/>
    <w:rsid w:val="00091DD4"/>
    <w:rsid w:val="00093C2E"/>
    <w:rsid w:val="000A1933"/>
    <w:rsid w:val="000A387B"/>
    <w:rsid w:val="000C76AB"/>
    <w:rsid w:val="000C7D60"/>
    <w:rsid w:val="000D0600"/>
    <w:rsid w:val="000D1B79"/>
    <w:rsid w:val="000D3AFD"/>
    <w:rsid w:val="000D3CE0"/>
    <w:rsid w:val="000D4809"/>
    <w:rsid w:val="000E4A9C"/>
    <w:rsid w:val="0010064E"/>
    <w:rsid w:val="00107F3C"/>
    <w:rsid w:val="001118E0"/>
    <w:rsid w:val="00133424"/>
    <w:rsid w:val="00137007"/>
    <w:rsid w:val="00137182"/>
    <w:rsid w:val="00140454"/>
    <w:rsid w:val="00144E1E"/>
    <w:rsid w:val="001510D0"/>
    <w:rsid w:val="0015455E"/>
    <w:rsid w:val="00155257"/>
    <w:rsid w:val="001647B9"/>
    <w:rsid w:val="001664D6"/>
    <w:rsid w:val="001670E3"/>
    <w:rsid w:val="00170298"/>
    <w:rsid w:val="00170BD0"/>
    <w:rsid w:val="00174326"/>
    <w:rsid w:val="0017792F"/>
    <w:rsid w:val="00180261"/>
    <w:rsid w:val="001B1748"/>
    <w:rsid w:val="001C52C6"/>
    <w:rsid w:val="001D1818"/>
    <w:rsid w:val="001D5B25"/>
    <w:rsid w:val="001F0E35"/>
    <w:rsid w:val="00202CEA"/>
    <w:rsid w:val="002119A4"/>
    <w:rsid w:val="00230373"/>
    <w:rsid w:val="0023345D"/>
    <w:rsid w:val="00235D68"/>
    <w:rsid w:val="00245D4D"/>
    <w:rsid w:val="002528CC"/>
    <w:rsid w:val="002547DD"/>
    <w:rsid w:val="00260EB8"/>
    <w:rsid w:val="00272668"/>
    <w:rsid w:val="00274F34"/>
    <w:rsid w:val="002817BB"/>
    <w:rsid w:val="00291640"/>
    <w:rsid w:val="00293E26"/>
    <w:rsid w:val="002D1BB3"/>
    <w:rsid w:val="002D24E1"/>
    <w:rsid w:val="002D321D"/>
    <w:rsid w:val="002D3B5C"/>
    <w:rsid w:val="002D4FE0"/>
    <w:rsid w:val="002D64EC"/>
    <w:rsid w:val="002D721E"/>
    <w:rsid w:val="002F2367"/>
    <w:rsid w:val="003060DE"/>
    <w:rsid w:val="00312857"/>
    <w:rsid w:val="00316AC6"/>
    <w:rsid w:val="003232EE"/>
    <w:rsid w:val="00327529"/>
    <w:rsid w:val="003330D1"/>
    <w:rsid w:val="00340B2C"/>
    <w:rsid w:val="003457E3"/>
    <w:rsid w:val="00363BF3"/>
    <w:rsid w:val="00367510"/>
    <w:rsid w:val="003925E5"/>
    <w:rsid w:val="003A28F1"/>
    <w:rsid w:val="003B300A"/>
    <w:rsid w:val="003B7A1A"/>
    <w:rsid w:val="003C1C3D"/>
    <w:rsid w:val="003C2CA9"/>
    <w:rsid w:val="003C6550"/>
    <w:rsid w:val="003E13FF"/>
    <w:rsid w:val="003E17DB"/>
    <w:rsid w:val="003E1CD7"/>
    <w:rsid w:val="003E782D"/>
    <w:rsid w:val="003F3456"/>
    <w:rsid w:val="004356E0"/>
    <w:rsid w:val="004362AB"/>
    <w:rsid w:val="00437DD9"/>
    <w:rsid w:val="00444698"/>
    <w:rsid w:val="00444B75"/>
    <w:rsid w:val="004452DD"/>
    <w:rsid w:val="00446CB8"/>
    <w:rsid w:val="00447E14"/>
    <w:rsid w:val="00463C3C"/>
    <w:rsid w:val="004679F5"/>
    <w:rsid w:val="00475D0E"/>
    <w:rsid w:val="004802EA"/>
    <w:rsid w:val="0049595B"/>
    <w:rsid w:val="0049686E"/>
    <w:rsid w:val="004A11EE"/>
    <w:rsid w:val="004A64C5"/>
    <w:rsid w:val="004B11EB"/>
    <w:rsid w:val="004C1BEE"/>
    <w:rsid w:val="004C33F7"/>
    <w:rsid w:val="005040C2"/>
    <w:rsid w:val="005068AC"/>
    <w:rsid w:val="0051705C"/>
    <w:rsid w:val="00521D21"/>
    <w:rsid w:val="00531E98"/>
    <w:rsid w:val="005357F3"/>
    <w:rsid w:val="00555E40"/>
    <w:rsid w:val="00571874"/>
    <w:rsid w:val="00574B90"/>
    <w:rsid w:val="0059571B"/>
    <w:rsid w:val="005A0932"/>
    <w:rsid w:val="005A38FB"/>
    <w:rsid w:val="005A4544"/>
    <w:rsid w:val="005C4FEF"/>
    <w:rsid w:val="005D00A8"/>
    <w:rsid w:val="005D6F38"/>
    <w:rsid w:val="005D7B5D"/>
    <w:rsid w:val="005F44EE"/>
    <w:rsid w:val="005F791C"/>
    <w:rsid w:val="00612664"/>
    <w:rsid w:val="00613B0B"/>
    <w:rsid w:val="006210D6"/>
    <w:rsid w:val="00621A71"/>
    <w:rsid w:val="006255D6"/>
    <w:rsid w:val="00626421"/>
    <w:rsid w:val="00636792"/>
    <w:rsid w:val="00641D18"/>
    <w:rsid w:val="00644E35"/>
    <w:rsid w:val="0065211C"/>
    <w:rsid w:val="00671C50"/>
    <w:rsid w:val="00673B14"/>
    <w:rsid w:val="006A5DB4"/>
    <w:rsid w:val="006B3266"/>
    <w:rsid w:val="006B5C00"/>
    <w:rsid w:val="006B77A1"/>
    <w:rsid w:val="006E0E7B"/>
    <w:rsid w:val="006E2C8B"/>
    <w:rsid w:val="006F23D4"/>
    <w:rsid w:val="00700904"/>
    <w:rsid w:val="00707E3A"/>
    <w:rsid w:val="00714F14"/>
    <w:rsid w:val="007256C1"/>
    <w:rsid w:val="00727E72"/>
    <w:rsid w:val="007323FD"/>
    <w:rsid w:val="007361DC"/>
    <w:rsid w:val="00740C5C"/>
    <w:rsid w:val="00743F3D"/>
    <w:rsid w:val="00751FDD"/>
    <w:rsid w:val="007621C5"/>
    <w:rsid w:val="007638E8"/>
    <w:rsid w:val="00764F36"/>
    <w:rsid w:val="007752B6"/>
    <w:rsid w:val="00780828"/>
    <w:rsid w:val="00791090"/>
    <w:rsid w:val="00792C52"/>
    <w:rsid w:val="007942AF"/>
    <w:rsid w:val="007A07D0"/>
    <w:rsid w:val="007A19CA"/>
    <w:rsid w:val="007A36FF"/>
    <w:rsid w:val="007E0A75"/>
    <w:rsid w:val="007F0102"/>
    <w:rsid w:val="00807BBA"/>
    <w:rsid w:val="00810CC4"/>
    <w:rsid w:val="0082409D"/>
    <w:rsid w:val="00826210"/>
    <w:rsid w:val="008413D8"/>
    <w:rsid w:val="00841B1B"/>
    <w:rsid w:val="008445A8"/>
    <w:rsid w:val="00850846"/>
    <w:rsid w:val="00853871"/>
    <w:rsid w:val="0085743C"/>
    <w:rsid w:val="008610E2"/>
    <w:rsid w:val="00873CB4"/>
    <w:rsid w:val="00883945"/>
    <w:rsid w:val="00894851"/>
    <w:rsid w:val="008A669B"/>
    <w:rsid w:val="008B1336"/>
    <w:rsid w:val="008B353F"/>
    <w:rsid w:val="008B3E40"/>
    <w:rsid w:val="008B44A5"/>
    <w:rsid w:val="008D2D79"/>
    <w:rsid w:val="008F2A73"/>
    <w:rsid w:val="008F60E1"/>
    <w:rsid w:val="0090437B"/>
    <w:rsid w:val="00910E3C"/>
    <w:rsid w:val="00922F5C"/>
    <w:rsid w:val="009230E3"/>
    <w:rsid w:val="0093449C"/>
    <w:rsid w:val="00934CFB"/>
    <w:rsid w:val="00947153"/>
    <w:rsid w:val="00950D69"/>
    <w:rsid w:val="0095494C"/>
    <w:rsid w:val="00962A0D"/>
    <w:rsid w:val="009720EF"/>
    <w:rsid w:val="00975CF0"/>
    <w:rsid w:val="00976E16"/>
    <w:rsid w:val="009819D1"/>
    <w:rsid w:val="00992140"/>
    <w:rsid w:val="009A25FC"/>
    <w:rsid w:val="009B14C4"/>
    <w:rsid w:val="009C337F"/>
    <w:rsid w:val="009E3956"/>
    <w:rsid w:val="009E72C7"/>
    <w:rsid w:val="009F0EAD"/>
    <w:rsid w:val="009F5840"/>
    <w:rsid w:val="009F5CAA"/>
    <w:rsid w:val="009F7DE4"/>
    <w:rsid w:val="00A03D7A"/>
    <w:rsid w:val="00A06A64"/>
    <w:rsid w:val="00A13835"/>
    <w:rsid w:val="00A175F8"/>
    <w:rsid w:val="00A2090B"/>
    <w:rsid w:val="00A251B4"/>
    <w:rsid w:val="00A3211D"/>
    <w:rsid w:val="00A41FAB"/>
    <w:rsid w:val="00A60799"/>
    <w:rsid w:val="00A6617C"/>
    <w:rsid w:val="00A708C5"/>
    <w:rsid w:val="00A76D36"/>
    <w:rsid w:val="00A8046C"/>
    <w:rsid w:val="00A91640"/>
    <w:rsid w:val="00A91B9F"/>
    <w:rsid w:val="00AA17A8"/>
    <w:rsid w:val="00AA717F"/>
    <w:rsid w:val="00AB7B0F"/>
    <w:rsid w:val="00AC626C"/>
    <w:rsid w:val="00AE6FA8"/>
    <w:rsid w:val="00AE76DA"/>
    <w:rsid w:val="00AF39C8"/>
    <w:rsid w:val="00B0413F"/>
    <w:rsid w:val="00B04D45"/>
    <w:rsid w:val="00B04FDE"/>
    <w:rsid w:val="00B13A4D"/>
    <w:rsid w:val="00B211D7"/>
    <w:rsid w:val="00B26B26"/>
    <w:rsid w:val="00B333F8"/>
    <w:rsid w:val="00B341CF"/>
    <w:rsid w:val="00B40242"/>
    <w:rsid w:val="00B5004F"/>
    <w:rsid w:val="00B51751"/>
    <w:rsid w:val="00B55E59"/>
    <w:rsid w:val="00B707D6"/>
    <w:rsid w:val="00B72FFB"/>
    <w:rsid w:val="00B95128"/>
    <w:rsid w:val="00BB4F9E"/>
    <w:rsid w:val="00BB77AF"/>
    <w:rsid w:val="00BE18C3"/>
    <w:rsid w:val="00C02772"/>
    <w:rsid w:val="00C02B9C"/>
    <w:rsid w:val="00C03221"/>
    <w:rsid w:val="00C13334"/>
    <w:rsid w:val="00C1788D"/>
    <w:rsid w:val="00C24627"/>
    <w:rsid w:val="00C35077"/>
    <w:rsid w:val="00C36AF6"/>
    <w:rsid w:val="00C36D99"/>
    <w:rsid w:val="00C76AA5"/>
    <w:rsid w:val="00C821DB"/>
    <w:rsid w:val="00C834EE"/>
    <w:rsid w:val="00C94115"/>
    <w:rsid w:val="00C9418D"/>
    <w:rsid w:val="00CA192C"/>
    <w:rsid w:val="00CA6D6D"/>
    <w:rsid w:val="00CC56C8"/>
    <w:rsid w:val="00CC790B"/>
    <w:rsid w:val="00CD0BC2"/>
    <w:rsid w:val="00CD196D"/>
    <w:rsid w:val="00CD233D"/>
    <w:rsid w:val="00CD6754"/>
    <w:rsid w:val="00CF10B2"/>
    <w:rsid w:val="00D0216F"/>
    <w:rsid w:val="00D04FC8"/>
    <w:rsid w:val="00D077B5"/>
    <w:rsid w:val="00D113E8"/>
    <w:rsid w:val="00D226E7"/>
    <w:rsid w:val="00D244E1"/>
    <w:rsid w:val="00D335E4"/>
    <w:rsid w:val="00D34606"/>
    <w:rsid w:val="00D36DEB"/>
    <w:rsid w:val="00D5663E"/>
    <w:rsid w:val="00D57D0E"/>
    <w:rsid w:val="00D607AE"/>
    <w:rsid w:val="00D7034F"/>
    <w:rsid w:val="00D71A35"/>
    <w:rsid w:val="00D73003"/>
    <w:rsid w:val="00DA3EEE"/>
    <w:rsid w:val="00DB73B2"/>
    <w:rsid w:val="00DC5B6C"/>
    <w:rsid w:val="00DD3800"/>
    <w:rsid w:val="00DD6652"/>
    <w:rsid w:val="00DE615A"/>
    <w:rsid w:val="00DF494A"/>
    <w:rsid w:val="00E057CA"/>
    <w:rsid w:val="00E0681A"/>
    <w:rsid w:val="00E15258"/>
    <w:rsid w:val="00E15336"/>
    <w:rsid w:val="00E155E5"/>
    <w:rsid w:val="00E15884"/>
    <w:rsid w:val="00E23AFF"/>
    <w:rsid w:val="00E27897"/>
    <w:rsid w:val="00E32AD4"/>
    <w:rsid w:val="00E42FB7"/>
    <w:rsid w:val="00E46877"/>
    <w:rsid w:val="00E57F07"/>
    <w:rsid w:val="00E616F2"/>
    <w:rsid w:val="00E73736"/>
    <w:rsid w:val="00E81B3E"/>
    <w:rsid w:val="00E82EAB"/>
    <w:rsid w:val="00E8308F"/>
    <w:rsid w:val="00E8767D"/>
    <w:rsid w:val="00E92EF1"/>
    <w:rsid w:val="00EA1833"/>
    <w:rsid w:val="00EC0567"/>
    <w:rsid w:val="00EF756C"/>
    <w:rsid w:val="00F0391C"/>
    <w:rsid w:val="00F06D48"/>
    <w:rsid w:val="00F12C37"/>
    <w:rsid w:val="00F16DCA"/>
    <w:rsid w:val="00F23179"/>
    <w:rsid w:val="00F67F17"/>
    <w:rsid w:val="00F82AF9"/>
    <w:rsid w:val="00F8583C"/>
    <w:rsid w:val="00F8671E"/>
    <w:rsid w:val="00FA4CDB"/>
    <w:rsid w:val="00FB6C40"/>
    <w:rsid w:val="00FC426F"/>
    <w:rsid w:val="00FD734D"/>
    <w:rsid w:val="00FD7FD8"/>
    <w:rsid w:val="00FE2EF5"/>
    <w:rsid w:val="01B520FB"/>
    <w:rsid w:val="023B15B7"/>
    <w:rsid w:val="02527A21"/>
    <w:rsid w:val="025967B9"/>
    <w:rsid w:val="02D651CB"/>
    <w:rsid w:val="02FB674B"/>
    <w:rsid w:val="034A35D6"/>
    <w:rsid w:val="03674DD6"/>
    <w:rsid w:val="04416963"/>
    <w:rsid w:val="04D56407"/>
    <w:rsid w:val="04FB69FF"/>
    <w:rsid w:val="05D01CA2"/>
    <w:rsid w:val="062A4E98"/>
    <w:rsid w:val="06752568"/>
    <w:rsid w:val="073D38A6"/>
    <w:rsid w:val="0752117A"/>
    <w:rsid w:val="07A642B8"/>
    <w:rsid w:val="07F358D0"/>
    <w:rsid w:val="08336905"/>
    <w:rsid w:val="084028C1"/>
    <w:rsid w:val="08616639"/>
    <w:rsid w:val="08D861CB"/>
    <w:rsid w:val="09016161"/>
    <w:rsid w:val="0903757D"/>
    <w:rsid w:val="09611C5C"/>
    <w:rsid w:val="097C421E"/>
    <w:rsid w:val="097D36AD"/>
    <w:rsid w:val="09F906C8"/>
    <w:rsid w:val="0AD16982"/>
    <w:rsid w:val="0B3C14B0"/>
    <w:rsid w:val="0BD02519"/>
    <w:rsid w:val="0C032EBD"/>
    <w:rsid w:val="0C196C34"/>
    <w:rsid w:val="0C2E25BD"/>
    <w:rsid w:val="0CAF1AE8"/>
    <w:rsid w:val="0CC109BD"/>
    <w:rsid w:val="0D3C7CDE"/>
    <w:rsid w:val="0D6753D2"/>
    <w:rsid w:val="0D882FF8"/>
    <w:rsid w:val="0DC7052D"/>
    <w:rsid w:val="0E8E2322"/>
    <w:rsid w:val="0E9A3597"/>
    <w:rsid w:val="0EA73779"/>
    <w:rsid w:val="0F80105A"/>
    <w:rsid w:val="0F8F7342"/>
    <w:rsid w:val="101C07F9"/>
    <w:rsid w:val="10530E0B"/>
    <w:rsid w:val="108F6349"/>
    <w:rsid w:val="10AD24C2"/>
    <w:rsid w:val="113904BB"/>
    <w:rsid w:val="113F10E4"/>
    <w:rsid w:val="11AA613E"/>
    <w:rsid w:val="11D95880"/>
    <w:rsid w:val="11DD4983"/>
    <w:rsid w:val="122234DC"/>
    <w:rsid w:val="123519F9"/>
    <w:rsid w:val="126C472A"/>
    <w:rsid w:val="1280310C"/>
    <w:rsid w:val="1282542E"/>
    <w:rsid w:val="12B84854"/>
    <w:rsid w:val="12ED4FED"/>
    <w:rsid w:val="13072CE7"/>
    <w:rsid w:val="131228E0"/>
    <w:rsid w:val="137E2C02"/>
    <w:rsid w:val="140F692C"/>
    <w:rsid w:val="141134C4"/>
    <w:rsid w:val="150F79D8"/>
    <w:rsid w:val="154236AF"/>
    <w:rsid w:val="157243D3"/>
    <w:rsid w:val="15AA4749"/>
    <w:rsid w:val="15B3574B"/>
    <w:rsid w:val="15B91819"/>
    <w:rsid w:val="16484505"/>
    <w:rsid w:val="181E4388"/>
    <w:rsid w:val="18652FC2"/>
    <w:rsid w:val="190D7066"/>
    <w:rsid w:val="19245DAA"/>
    <w:rsid w:val="198461D6"/>
    <w:rsid w:val="1A0E7264"/>
    <w:rsid w:val="1A4A4F30"/>
    <w:rsid w:val="1A635C21"/>
    <w:rsid w:val="1AD61083"/>
    <w:rsid w:val="1ADA3684"/>
    <w:rsid w:val="1ADE4A20"/>
    <w:rsid w:val="1AFF7F21"/>
    <w:rsid w:val="1BB3560C"/>
    <w:rsid w:val="1D3A464C"/>
    <w:rsid w:val="1D624BA7"/>
    <w:rsid w:val="1D8B471A"/>
    <w:rsid w:val="1D9D45A6"/>
    <w:rsid w:val="1DDF6AB5"/>
    <w:rsid w:val="1E20541B"/>
    <w:rsid w:val="1E3C1A56"/>
    <w:rsid w:val="1E566853"/>
    <w:rsid w:val="1E8303AA"/>
    <w:rsid w:val="1E9B4D08"/>
    <w:rsid w:val="1EB70B08"/>
    <w:rsid w:val="1EF021CF"/>
    <w:rsid w:val="1FBE0B6C"/>
    <w:rsid w:val="1FD220DE"/>
    <w:rsid w:val="202C7843"/>
    <w:rsid w:val="207B17C0"/>
    <w:rsid w:val="208A5CA3"/>
    <w:rsid w:val="208B0ABF"/>
    <w:rsid w:val="208B78F5"/>
    <w:rsid w:val="20EF2FA6"/>
    <w:rsid w:val="21810522"/>
    <w:rsid w:val="220339E5"/>
    <w:rsid w:val="22ED7DAA"/>
    <w:rsid w:val="22FC382A"/>
    <w:rsid w:val="23404CAC"/>
    <w:rsid w:val="235D017A"/>
    <w:rsid w:val="23645A08"/>
    <w:rsid w:val="23C94AF9"/>
    <w:rsid w:val="24340AAC"/>
    <w:rsid w:val="2487766D"/>
    <w:rsid w:val="24B15AE2"/>
    <w:rsid w:val="253A44A2"/>
    <w:rsid w:val="25576136"/>
    <w:rsid w:val="258A4FD4"/>
    <w:rsid w:val="2597793E"/>
    <w:rsid w:val="25EB19F0"/>
    <w:rsid w:val="263F007F"/>
    <w:rsid w:val="26637633"/>
    <w:rsid w:val="267A301E"/>
    <w:rsid w:val="27181647"/>
    <w:rsid w:val="28707C90"/>
    <w:rsid w:val="287B71C4"/>
    <w:rsid w:val="2900209F"/>
    <w:rsid w:val="296231C9"/>
    <w:rsid w:val="2970715F"/>
    <w:rsid w:val="299D0235"/>
    <w:rsid w:val="29CD0C5B"/>
    <w:rsid w:val="29E66577"/>
    <w:rsid w:val="29EA19D2"/>
    <w:rsid w:val="2A995C32"/>
    <w:rsid w:val="2B363A1E"/>
    <w:rsid w:val="2BC32341"/>
    <w:rsid w:val="2BC32367"/>
    <w:rsid w:val="2C042266"/>
    <w:rsid w:val="2C4E04A2"/>
    <w:rsid w:val="2C520926"/>
    <w:rsid w:val="2C841140"/>
    <w:rsid w:val="2C926FFA"/>
    <w:rsid w:val="2CAA4810"/>
    <w:rsid w:val="2D9D2194"/>
    <w:rsid w:val="2DA14D15"/>
    <w:rsid w:val="2DB22275"/>
    <w:rsid w:val="2DC07E07"/>
    <w:rsid w:val="2E9D5E30"/>
    <w:rsid w:val="2EB5429F"/>
    <w:rsid w:val="2EBA4789"/>
    <w:rsid w:val="2F082643"/>
    <w:rsid w:val="2F0E5D32"/>
    <w:rsid w:val="2F337553"/>
    <w:rsid w:val="2F366669"/>
    <w:rsid w:val="2F6320D7"/>
    <w:rsid w:val="2F907327"/>
    <w:rsid w:val="2F937833"/>
    <w:rsid w:val="2FF04A88"/>
    <w:rsid w:val="2FF97DAF"/>
    <w:rsid w:val="30456F45"/>
    <w:rsid w:val="305E09E4"/>
    <w:rsid w:val="307A041D"/>
    <w:rsid w:val="30CF2971"/>
    <w:rsid w:val="310E4599"/>
    <w:rsid w:val="31534622"/>
    <w:rsid w:val="318C5341"/>
    <w:rsid w:val="31C22395"/>
    <w:rsid w:val="329769D4"/>
    <w:rsid w:val="32C137DC"/>
    <w:rsid w:val="32F003EF"/>
    <w:rsid w:val="32F00C89"/>
    <w:rsid w:val="335C4B86"/>
    <w:rsid w:val="337B459A"/>
    <w:rsid w:val="3389101E"/>
    <w:rsid w:val="33AB49E9"/>
    <w:rsid w:val="3436743F"/>
    <w:rsid w:val="34437D4D"/>
    <w:rsid w:val="35962BB8"/>
    <w:rsid w:val="359773F4"/>
    <w:rsid w:val="35EF1F61"/>
    <w:rsid w:val="36522DA9"/>
    <w:rsid w:val="36DC0EF0"/>
    <w:rsid w:val="36EE601D"/>
    <w:rsid w:val="37AA39E7"/>
    <w:rsid w:val="385F7A8B"/>
    <w:rsid w:val="38A61613"/>
    <w:rsid w:val="39985482"/>
    <w:rsid w:val="39D4535A"/>
    <w:rsid w:val="39D90C9B"/>
    <w:rsid w:val="39E56E59"/>
    <w:rsid w:val="3A215284"/>
    <w:rsid w:val="3A2F79B0"/>
    <w:rsid w:val="3A64299E"/>
    <w:rsid w:val="3A764B98"/>
    <w:rsid w:val="3A8C07B8"/>
    <w:rsid w:val="3ABC6423"/>
    <w:rsid w:val="3BAC36F6"/>
    <w:rsid w:val="3C095A65"/>
    <w:rsid w:val="3C0D5145"/>
    <w:rsid w:val="3C96052B"/>
    <w:rsid w:val="3CF30D0B"/>
    <w:rsid w:val="3D2316B4"/>
    <w:rsid w:val="3D233D45"/>
    <w:rsid w:val="3D243E1F"/>
    <w:rsid w:val="3D3A3442"/>
    <w:rsid w:val="3D444B80"/>
    <w:rsid w:val="3D841487"/>
    <w:rsid w:val="3D97207D"/>
    <w:rsid w:val="3D9A5CE9"/>
    <w:rsid w:val="3DAF4CD5"/>
    <w:rsid w:val="3DDE1AC7"/>
    <w:rsid w:val="3E2B1C6F"/>
    <w:rsid w:val="3E312BEB"/>
    <w:rsid w:val="3E3943B8"/>
    <w:rsid w:val="3E922204"/>
    <w:rsid w:val="3EB64430"/>
    <w:rsid w:val="3EBA4D58"/>
    <w:rsid w:val="3F7276A7"/>
    <w:rsid w:val="3F916CD7"/>
    <w:rsid w:val="3F922AA5"/>
    <w:rsid w:val="3F9F45BC"/>
    <w:rsid w:val="41093696"/>
    <w:rsid w:val="412A4432"/>
    <w:rsid w:val="413549B6"/>
    <w:rsid w:val="4173168B"/>
    <w:rsid w:val="418665A0"/>
    <w:rsid w:val="419A1B7E"/>
    <w:rsid w:val="419D0A2B"/>
    <w:rsid w:val="42035DED"/>
    <w:rsid w:val="424D6E82"/>
    <w:rsid w:val="42804695"/>
    <w:rsid w:val="42C067CB"/>
    <w:rsid w:val="431240DA"/>
    <w:rsid w:val="437511CD"/>
    <w:rsid w:val="43C925B5"/>
    <w:rsid w:val="4434021B"/>
    <w:rsid w:val="443F0739"/>
    <w:rsid w:val="44A025E2"/>
    <w:rsid w:val="44DB7DE4"/>
    <w:rsid w:val="4596714D"/>
    <w:rsid w:val="467F321B"/>
    <w:rsid w:val="46877744"/>
    <w:rsid w:val="46BE217F"/>
    <w:rsid w:val="47472285"/>
    <w:rsid w:val="48770CAA"/>
    <w:rsid w:val="48BD12D1"/>
    <w:rsid w:val="48E53C49"/>
    <w:rsid w:val="48E711D3"/>
    <w:rsid w:val="49CD3412"/>
    <w:rsid w:val="49D4037C"/>
    <w:rsid w:val="4A0C0514"/>
    <w:rsid w:val="4A8B4869"/>
    <w:rsid w:val="4B19560C"/>
    <w:rsid w:val="4B383984"/>
    <w:rsid w:val="4B7B5532"/>
    <w:rsid w:val="4BF47254"/>
    <w:rsid w:val="4C2152E2"/>
    <w:rsid w:val="4C2454E3"/>
    <w:rsid w:val="4CA96405"/>
    <w:rsid w:val="4CDA1EED"/>
    <w:rsid w:val="4CFA3824"/>
    <w:rsid w:val="4D173243"/>
    <w:rsid w:val="4D41757A"/>
    <w:rsid w:val="4D472792"/>
    <w:rsid w:val="4D860D54"/>
    <w:rsid w:val="4DBD4271"/>
    <w:rsid w:val="4DC36730"/>
    <w:rsid w:val="4E543B6C"/>
    <w:rsid w:val="4E9104A0"/>
    <w:rsid w:val="4F530D89"/>
    <w:rsid w:val="4F664EF8"/>
    <w:rsid w:val="4F702A75"/>
    <w:rsid w:val="50166D31"/>
    <w:rsid w:val="503C4532"/>
    <w:rsid w:val="5089104C"/>
    <w:rsid w:val="50B065C0"/>
    <w:rsid w:val="51167633"/>
    <w:rsid w:val="51516C5E"/>
    <w:rsid w:val="51C34672"/>
    <w:rsid w:val="51DE684C"/>
    <w:rsid w:val="534879AA"/>
    <w:rsid w:val="53531EDE"/>
    <w:rsid w:val="53874BB9"/>
    <w:rsid w:val="53BB0C44"/>
    <w:rsid w:val="53C135AD"/>
    <w:rsid w:val="542261BB"/>
    <w:rsid w:val="549B7A5A"/>
    <w:rsid w:val="54A21FDB"/>
    <w:rsid w:val="55BE2C43"/>
    <w:rsid w:val="55F23D48"/>
    <w:rsid w:val="55FE6A38"/>
    <w:rsid w:val="56CC08DA"/>
    <w:rsid w:val="572344BD"/>
    <w:rsid w:val="579823C2"/>
    <w:rsid w:val="57AC0478"/>
    <w:rsid w:val="57D03F75"/>
    <w:rsid w:val="58473AD7"/>
    <w:rsid w:val="58860FEC"/>
    <w:rsid w:val="58A6302C"/>
    <w:rsid w:val="58C800C8"/>
    <w:rsid w:val="58D714FC"/>
    <w:rsid w:val="59F21670"/>
    <w:rsid w:val="5A517B04"/>
    <w:rsid w:val="5A8735A6"/>
    <w:rsid w:val="5AD14402"/>
    <w:rsid w:val="5BB6251F"/>
    <w:rsid w:val="5BD90156"/>
    <w:rsid w:val="5C1740A7"/>
    <w:rsid w:val="5CB74C84"/>
    <w:rsid w:val="5D860C72"/>
    <w:rsid w:val="5E7478C1"/>
    <w:rsid w:val="5E853F4C"/>
    <w:rsid w:val="5EDA2562"/>
    <w:rsid w:val="5F1D2AAA"/>
    <w:rsid w:val="5F3E6B19"/>
    <w:rsid w:val="5F470E06"/>
    <w:rsid w:val="5FC470E7"/>
    <w:rsid w:val="602360B3"/>
    <w:rsid w:val="60CF590D"/>
    <w:rsid w:val="60ED36A3"/>
    <w:rsid w:val="611D10E6"/>
    <w:rsid w:val="61796C78"/>
    <w:rsid w:val="61A61CEC"/>
    <w:rsid w:val="6204240C"/>
    <w:rsid w:val="625E1924"/>
    <w:rsid w:val="62D24CBE"/>
    <w:rsid w:val="62D408D8"/>
    <w:rsid w:val="62E65EF8"/>
    <w:rsid w:val="62FA5A1E"/>
    <w:rsid w:val="631857A2"/>
    <w:rsid w:val="631A3BB0"/>
    <w:rsid w:val="63D16CDE"/>
    <w:rsid w:val="63DA0DFC"/>
    <w:rsid w:val="63E01F67"/>
    <w:rsid w:val="63FC2947"/>
    <w:rsid w:val="64AC3279"/>
    <w:rsid w:val="64D37638"/>
    <w:rsid w:val="651B1C79"/>
    <w:rsid w:val="65881468"/>
    <w:rsid w:val="65C9735D"/>
    <w:rsid w:val="665376B3"/>
    <w:rsid w:val="66736DF5"/>
    <w:rsid w:val="667C6C19"/>
    <w:rsid w:val="6683088F"/>
    <w:rsid w:val="668B644C"/>
    <w:rsid w:val="66A03C2D"/>
    <w:rsid w:val="66FD178D"/>
    <w:rsid w:val="67001289"/>
    <w:rsid w:val="6737170D"/>
    <w:rsid w:val="674F6599"/>
    <w:rsid w:val="67616BD8"/>
    <w:rsid w:val="679C102E"/>
    <w:rsid w:val="68115948"/>
    <w:rsid w:val="6979399F"/>
    <w:rsid w:val="69AE2B16"/>
    <w:rsid w:val="6A9D7294"/>
    <w:rsid w:val="6AD26E99"/>
    <w:rsid w:val="6B015222"/>
    <w:rsid w:val="6B0D1E34"/>
    <w:rsid w:val="6B5342E0"/>
    <w:rsid w:val="6B767DD8"/>
    <w:rsid w:val="6B9F1C77"/>
    <w:rsid w:val="6BBD309A"/>
    <w:rsid w:val="6C1F7464"/>
    <w:rsid w:val="6C451FF8"/>
    <w:rsid w:val="6CE64D95"/>
    <w:rsid w:val="6D535020"/>
    <w:rsid w:val="6D58781B"/>
    <w:rsid w:val="6E54070A"/>
    <w:rsid w:val="6E6F666B"/>
    <w:rsid w:val="6EEA7930"/>
    <w:rsid w:val="6EEF77E3"/>
    <w:rsid w:val="6F84253C"/>
    <w:rsid w:val="70342774"/>
    <w:rsid w:val="704052CB"/>
    <w:rsid w:val="70586CEB"/>
    <w:rsid w:val="70752225"/>
    <w:rsid w:val="70BE4C39"/>
    <w:rsid w:val="71B40BD4"/>
    <w:rsid w:val="71CF6978"/>
    <w:rsid w:val="72417E6F"/>
    <w:rsid w:val="726320B9"/>
    <w:rsid w:val="72767D85"/>
    <w:rsid w:val="72B05248"/>
    <w:rsid w:val="72C571FC"/>
    <w:rsid w:val="72D63DA8"/>
    <w:rsid w:val="73825121"/>
    <w:rsid w:val="74643714"/>
    <w:rsid w:val="747516B3"/>
    <w:rsid w:val="74D47A88"/>
    <w:rsid w:val="74DF6E2D"/>
    <w:rsid w:val="753F29A8"/>
    <w:rsid w:val="76437B9D"/>
    <w:rsid w:val="76DD12CE"/>
    <w:rsid w:val="76EA343E"/>
    <w:rsid w:val="77430205"/>
    <w:rsid w:val="77A0145D"/>
    <w:rsid w:val="78355303"/>
    <w:rsid w:val="7867215B"/>
    <w:rsid w:val="78A60611"/>
    <w:rsid w:val="79AB7A50"/>
    <w:rsid w:val="7A150F69"/>
    <w:rsid w:val="7A4230FC"/>
    <w:rsid w:val="7A6232C3"/>
    <w:rsid w:val="7AB07E25"/>
    <w:rsid w:val="7AE35A40"/>
    <w:rsid w:val="7B10648F"/>
    <w:rsid w:val="7B1A4883"/>
    <w:rsid w:val="7B1F1729"/>
    <w:rsid w:val="7B4B4B6D"/>
    <w:rsid w:val="7C281618"/>
    <w:rsid w:val="7C4D3F51"/>
    <w:rsid w:val="7CE7303F"/>
    <w:rsid w:val="7D2F3C46"/>
    <w:rsid w:val="7D3E3770"/>
    <w:rsid w:val="7DD93C37"/>
    <w:rsid w:val="7E7903E3"/>
    <w:rsid w:val="7EBE561F"/>
    <w:rsid w:val="7EC256D9"/>
    <w:rsid w:val="7EC7330B"/>
    <w:rsid w:val="7F3C5223"/>
    <w:rsid w:val="7F750A00"/>
    <w:rsid w:val="7FFE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4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22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22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226E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D226E7"/>
    <w:rPr>
      <w:b/>
    </w:rPr>
  </w:style>
  <w:style w:type="character" w:customStyle="1" w:styleId="Char0">
    <w:name w:val="页眉 Char"/>
    <w:basedOn w:val="a0"/>
    <w:link w:val="a4"/>
    <w:qFormat/>
    <w:rsid w:val="00D226E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226E7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D226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644547-0C6C-4B43-8E22-BC66665F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4</Pages>
  <Words>285</Words>
  <Characters>1629</Characters>
  <Application>Microsoft Office Word</Application>
  <DocSecurity>0</DocSecurity>
  <Lines>13</Lines>
  <Paragraphs>3</Paragraphs>
  <ScaleCrop>false</ScaleCrop>
  <Company>china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侯成胜</cp:lastModifiedBy>
  <cp:revision>312</cp:revision>
  <cp:lastPrinted>2022-10-10T03:03:00Z</cp:lastPrinted>
  <dcterms:created xsi:type="dcterms:W3CDTF">2018-09-06T09:22:00Z</dcterms:created>
  <dcterms:modified xsi:type="dcterms:W3CDTF">2023-06-25T02:07:00Z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0A907CFF72E14F698AC2EF67927DB5C1</vt:lpwstr>
  </property>
</Properties>
</file>